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126D" w14:textId="77777777" w:rsidR="008F2587" w:rsidRPr="000603DB" w:rsidRDefault="009E4463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別記様式第</w:t>
      </w:r>
      <w:r w:rsidR="00EC090F">
        <w:rPr>
          <w:rFonts w:hint="eastAsia"/>
          <w:snapToGrid w:val="0"/>
          <w:sz w:val="24"/>
          <w:szCs w:val="24"/>
        </w:rPr>
        <w:t>１</w:t>
      </w:r>
      <w:r>
        <w:rPr>
          <w:rFonts w:hint="eastAsia"/>
          <w:snapToGrid w:val="0"/>
          <w:sz w:val="24"/>
          <w:szCs w:val="24"/>
        </w:rPr>
        <w:t>号</w:t>
      </w:r>
      <w:r w:rsidR="00EC090F">
        <w:rPr>
          <w:rFonts w:hint="eastAsia"/>
          <w:snapToGrid w:val="0"/>
          <w:sz w:val="24"/>
          <w:szCs w:val="24"/>
        </w:rPr>
        <w:t>の２</w:t>
      </w:r>
      <w:r>
        <w:rPr>
          <w:rFonts w:hint="eastAsia"/>
          <w:snapToGrid w:val="0"/>
          <w:sz w:val="24"/>
          <w:szCs w:val="24"/>
        </w:rPr>
        <w:t>（第</w:t>
      </w:r>
      <w:r w:rsidR="00EC090F">
        <w:rPr>
          <w:rFonts w:hint="eastAsia"/>
          <w:snapToGrid w:val="0"/>
          <w:sz w:val="24"/>
          <w:szCs w:val="24"/>
        </w:rPr>
        <w:t>６</w:t>
      </w:r>
      <w:r>
        <w:rPr>
          <w:rFonts w:hint="eastAsia"/>
          <w:snapToGrid w:val="0"/>
          <w:sz w:val="24"/>
          <w:szCs w:val="24"/>
        </w:rPr>
        <w:t>条関係）</w:t>
      </w:r>
    </w:p>
    <w:p w14:paraId="3836B611" w14:textId="77777777" w:rsidR="002038F1" w:rsidRDefault="00D75D3B" w:rsidP="00EC090F">
      <w:pPr>
        <w:ind w:firstLineChars="2900" w:firstLine="7446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>
        <w:rPr>
          <w:snapToGrid w:val="0"/>
          <w:sz w:val="24"/>
          <w:szCs w:val="24"/>
        </w:rPr>
        <w:t xml:space="preserve"> </w:t>
      </w:r>
      <w:r>
        <w:rPr>
          <w:rFonts w:hint="eastAsia"/>
          <w:snapToGrid w:val="0"/>
          <w:sz w:val="24"/>
          <w:szCs w:val="24"/>
        </w:rPr>
        <w:t xml:space="preserve">年　</w:t>
      </w:r>
      <w:r>
        <w:rPr>
          <w:snapToGrid w:val="0"/>
          <w:sz w:val="24"/>
          <w:szCs w:val="24"/>
        </w:rPr>
        <w:t xml:space="preserve"> </w:t>
      </w:r>
      <w:r>
        <w:rPr>
          <w:rFonts w:hint="eastAsia"/>
          <w:snapToGrid w:val="0"/>
          <w:sz w:val="24"/>
          <w:szCs w:val="24"/>
        </w:rPr>
        <w:t xml:space="preserve">月　</w:t>
      </w:r>
      <w:r>
        <w:rPr>
          <w:snapToGrid w:val="0"/>
          <w:sz w:val="24"/>
          <w:szCs w:val="24"/>
        </w:rPr>
        <w:t xml:space="preserve"> </w:t>
      </w:r>
      <w:r>
        <w:rPr>
          <w:rFonts w:hint="eastAsia"/>
          <w:snapToGrid w:val="0"/>
          <w:sz w:val="24"/>
          <w:szCs w:val="24"/>
        </w:rPr>
        <w:t>日</w:t>
      </w:r>
    </w:p>
    <w:p w14:paraId="25F3752E" w14:textId="77777777" w:rsidR="003A197A" w:rsidRPr="0049745F" w:rsidRDefault="003A197A" w:rsidP="003A197A">
      <w:pPr>
        <w:jc w:val="center"/>
        <w:rPr>
          <w:snapToGrid w:val="0"/>
          <w:sz w:val="24"/>
          <w:szCs w:val="24"/>
        </w:rPr>
      </w:pPr>
      <w:r w:rsidRPr="0049745F">
        <w:rPr>
          <w:rFonts w:hint="eastAsia"/>
          <w:snapToGrid w:val="0"/>
          <w:sz w:val="24"/>
          <w:szCs w:val="24"/>
        </w:rPr>
        <w:t>事</w:t>
      </w:r>
      <w:r w:rsidR="00EE4D47">
        <w:rPr>
          <w:rFonts w:hint="eastAsia"/>
          <w:snapToGrid w:val="0"/>
          <w:sz w:val="24"/>
          <w:szCs w:val="24"/>
        </w:rPr>
        <w:t xml:space="preserve">　</w:t>
      </w:r>
      <w:r w:rsidRPr="0049745F">
        <w:rPr>
          <w:rFonts w:hint="eastAsia"/>
          <w:snapToGrid w:val="0"/>
          <w:sz w:val="24"/>
          <w:szCs w:val="24"/>
        </w:rPr>
        <w:t>業</w:t>
      </w:r>
      <w:r w:rsidR="00EE4D47">
        <w:rPr>
          <w:rFonts w:hint="eastAsia"/>
          <w:snapToGrid w:val="0"/>
          <w:sz w:val="24"/>
          <w:szCs w:val="24"/>
        </w:rPr>
        <w:t xml:space="preserve">　</w:t>
      </w:r>
      <w:r w:rsidRPr="0049745F">
        <w:rPr>
          <w:rFonts w:hint="eastAsia"/>
          <w:snapToGrid w:val="0"/>
          <w:sz w:val="24"/>
          <w:szCs w:val="24"/>
        </w:rPr>
        <w:t>計</w:t>
      </w:r>
      <w:r w:rsidR="00EE4D47">
        <w:rPr>
          <w:rFonts w:hint="eastAsia"/>
          <w:snapToGrid w:val="0"/>
          <w:sz w:val="24"/>
          <w:szCs w:val="24"/>
        </w:rPr>
        <w:t xml:space="preserve">　</w:t>
      </w:r>
      <w:r w:rsidRPr="0049745F">
        <w:rPr>
          <w:rFonts w:hint="eastAsia"/>
          <w:snapToGrid w:val="0"/>
          <w:sz w:val="24"/>
          <w:szCs w:val="24"/>
        </w:rPr>
        <w:t>画</w:t>
      </w:r>
      <w:r w:rsidR="00EE4D47">
        <w:rPr>
          <w:rFonts w:hint="eastAsia"/>
          <w:snapToGrid w:val="0"/>
          <w:sz w:val="24"/>
          <w:szCs w:val="24"/>
        </w:rPr>
        <w:t xml:space="preserve">　</w:t>
      </w:r>
      <w:r w:rsidRPr="0049745F">
        <w:rPr>
          <w:rFonts w:hint="eastAsia"/>
          <w:snapToGrid w:val="0"/>
          <w:sz w:val="24"/>
          <w:szCs w:val="24"/>
        </w:rPr>
        <w:t>書</w:t>
      </w:r>
    </w:p>
    <w:p w14:paraId="07E338BC" w14:textId="77777777" w:rsidR="003A197A" w:rsidRPr="00E859B4" w:rsidRDefault="003A197A">
      <w:pPr>
        <w:rPr>
          <w:snapToGrid w:val="0"/>
          <w:sz w:val="20"/>
          <w:szCs w:val="20"/>
        </w:rPr>
      </w:pPr>
    </w:p>
    <w:p w14:paraId="330441AA" w14:textId="77777777" w:rsidR="003A197A" w:rsidRPr="00E859B4" w:rsidRDefault="003A197A">
      <w:pPr>
        <w:rPr>
          <w:snapToGrid w:val="0"/>
          <w:sz w:val="20"/>
          <w:szCs w:val="20"/>
        </w:rPr>
      </w:pPr>
      <w:r w:rsidRPr="00E859B4">
        <w:rPr>
          <w:rFonts w:hint="eastAsia"/>
          <w:snapToGrid w:val="0"/>
          <w:sz w:val="20"/>
          <w:szCs w:val="20"/>
        </w:rPr>
        <w:t>１　申請者の概要等</w:t>
      </w:r>
      <w:r w:rsidR="003B5B3E">
        <w:rPr>
          <w:rFonts w:hint="eastAsia"/>
          <w:snapToGrid w:val="0"/>
          <w:sz w:val="20"/>
          <w:szCs w:val="20"/>
        </w:rPr>
        <w:t>（選択項目は、該当するものに☑すること。）</w:t>
      </w:r>
    </w:p>
    <w:p w14:paraId="4557E788" w14:textId="77777777" w:rsidR="003A197A" w:rsidRPr="00E859B4" w:rsidRDefault="003A197A" w:rsidP="003A197A">
      <w:pPr>
        <w:ind w:firstLineChars="100" w:firstLine="217"/>
        <w:rPr>
          <w:snapToGrid w:val="0"/>
          <w:sz w:val="20"/>
          <w:szCs w:val="20"/>
        </w:rPr>
      </w:pPr>
      <w:r w:rsidRPr="00E859B4">
        <w:rPr>
          <w:snapToGrid w:val="0"/>
          <w:sz w:val="20"/>
          <w:szCs w:val="20"/>
        </w:rPr>
        <w:t>(1)</w:t>
      </w:r>
      <w:r w:rsidRPr="00E859B4">
        <w:rPr>
          <w:rFonts w:hint="eastAsia"/>
          <w:snapToGrid w:val="0"/>
          <w:sz w:val="20"/>
          <w:szCs w:val="20"/>
        </w:rPr>
        <w:t>申請者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523"/>
        <w:gridCol w:w="7"/>
        <w:gridCol w:w="843"/>
        <w:gridCol w:w="709"/>
        <w:gridCol w:w="851"/>
        <w:gridCol w:w="1134"/>
        <w:gridCol w:w="2605"/>
      </w:tblGrid>
      <w:tr w:rsidR="003A197A" w14:paraId="79A92E4F" w14:textId="77777777" w:rsidTr="00E01416">
        <w:trPr>
          <w:trHeight w:val="268"/>
          <w:jc w:val="center"/>
        </w:trPr>
        <w:tc>
          <w:tcPr>
            <w:tcW w:w="1721" w:type="dxa"/>
            <w:shd w:val="pct20" w:color="auto" w:fill="auto"/>
          </w:tcPr>
          <w:p w14:paraId="585A1EE7" w14:textId="77777777" w:rsidR="003A197A" w:rsidRPr="00E859B4" w:rsidRDefault="003A197A" w:rsidP="003B5B3E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ふりがな</w:t>
            </w:r>
          </w:p>
        </w:tc>
        <w:tc>
          <w:tcPr>
            <w:tcW w:w="2373" w:type="dxa"/>
            <w:gridSpan w:val="3"/>
            <w:vAlign w:val="center"/>
          </w:tcPr>
          <w:p w14:paraId="14605D3C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20" w:color="auto" w:fill="auto"/>
            <w:vAlign w:val="center"/>
          </w:tcPr>
          <w:p w14:paraId="4FE58E0E" w14:textId="77777777" w:rsidR="003A197A" w:rsidRPr="00E859B4" w:rsidRDefault="003A197A" w:rsidP="003B5B3E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34877EF6" w14:textId="77777777" w:rsidR="003A197A" w:rsidRPr="00E859B4" w:rsidRDefault="003A197A" w:rsidP="003B5B3E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男</w:t>
            </w:r>
          </w:p>
          <w:p w14:paraId="4D1E6EF8" w14:textId="77777777" w:rsidR="003A197A" w:rsidRPr="00E859B4" w:rsidRDefault="003A197A" w:rsidP="003B5B3E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23940480" w14:textId="77777777" w:rsidR="003A197A" w:rsidRPr="00E859B4" w:rsidRDefault="003A197A" w:rsidP="00B74BD1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  <w:p w14:paraId="007D6544" w14:textId="77777777" w:rsidR="003A197A" w:rsidRPr="00E859B4" w:rsidRDefault="003A197A" w:rsidP="00B74BD1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（年齢）</w:t>
            </w:r>
          </w:p>
        </w:tc>
        <w:tc>
          <w:tcPr>
            <w:tcW w:w="2605" w:type="dxa"/>
            <w:vMerge w:val="restart"/>
            <w:vAlign w:val="center"/>
          </w:tcPr>
          <w:p w14:paraId="65A28F1C" w14:textId="77777777" w:rsidR="003A197A" w:rsidRPr="00E859B4" w:rsidRDefault="003B5B3E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716516">
              <w:rPr>
                <w:snapToGrid w:val="0"/>
                <w:sz w:val="20"/>
                <w:szCs w:val="20"/>
              </w:rPr>
              <w:t xml:space="preserve"> </w:t>
            </w:r>
            <w:r w:rsidR="003A197A" w:rsidRPr="00E859B4">
              <w:rPr>
                <w:rFonts w:hint="eastAsia"/>
                <w:snapToGrid w:val="0"/>
                <w:sz w:val="20"/>
                <w:szCs w:val="20"/>
              </w:rPr>
              <w:t>年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3A197A" w:rsidRPr="00E859B4">
              <w:rPr>
                <w:rFonts w:hint="eastAsia"/>
                <w:snapToGrid w:val="0"/>
                <w:sz w:val="20"/>
                <w:szCs w:val="20"/>
              </w:rPr>
              <w:t>月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3A197A" w:rsidRPr="00E859B4">
              <w:rPr>
                <w:rFonts w:hint="eastAsia"/>
                <w:snapToGrid w:val="0"/>
                <w:sz w:val="20"/>
                <w:szCs w:val="20"/>
              </w:rPr>
              <w:t>日</w:t>
            </w:r>
          </w:p>
          <w:p w14:paraId="285901DC" w14:textId="77777777" w:rsidR="003A197A" w:rsidRPr="00E859B4" w:rsidRDefault="003A197A" w:rsidP="00716516">
            <w:pPr>
              <w:ind w:firstLineChars="300" w:firstLine="650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（</w:t>
            </w:r>
            <w:r w:rsidR="003B5B3E">
              <w:rPr>
                <w:rFonts w:hint="eastAsia"/>
                <w:snapToGrid w:val="0"/>
                <w:sz w:val="20"/>
                <w:szCs w:val="20"/>
              </w:rPr>
              <w:t xml:space="preserve">　　　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歳）</w:t>
            </w:r>
          </w:p>
        </w:tc>
      </w:tr>
      <w:tr w:rsidR="003A197A" w14:paraId="00CFA27B" w14:textId="77777777" w:rsidTr="00E01416">
        <w:trPr>
          <w:trHeight w:val="415"/>
          <w:jc w:val="center"/>
        </w:trPr>
        <w:tc>
          <w:tcPr>
            <w:tcW w:w="1721" w:type="dxa"/>
            <w:shd w:val="pct20" w:color="auto" w:fill="auto"/>
          </w:tcPr>
          <w:p w14:paraId="6A628149" w14:textId="77777777" w:rsidR="003A197A" w:rsidRDefault="003A197A" w:rsidP="003B5B3E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  <w:p w14:paraId="6006BFA2" w14:textId="77777777" w:rsidR="003B5B3E" w:rsidRPr="003B5B3E" w:rsidRDefault="003B5B3E" w:rsidP="003B5B3E">
            <w:pPr>
              <w:jc w:val="center"/>
              <w:rPr>
                <w:snapToGrid w:val="0"/>
                <w:sz w:val="16"/>
                <w:szCs w:val="16"/>
              </w:rPr>
            </w:pPr>
            <w:r w:rsidRPr="003B5B3E">
              <w:rPr>
                <w:rFonts w:hint="eastAsia"/>
                <w:snapToGrid w:val="0"/>
                <w:sz w:val="16"/>
                <w:szCs w:val="16"/>
              </w:rPr>
              <w:t>（代表者氏名）</w:t>
            </w:r>
          </w:p>
        </w:tc>
        <w:tc>
          <w:tcPr>
            <w:tcW w:w="2373" w:type="dxa"/>
            <w:gridSpan w:val="3"/>
            <w:vAlign w:val="center"/>
          </w:tcPr>
          <w:p w14:paraId="7DF29C30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20" w:color="auto" w:fill="auto"/>
          </w:tcPr>
          <w:p w14:paraId="5F5EE4AE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677E22B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502C683B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605" w:type="dxa"/>
            <w:vMerge/>
          </w:tcPr>
          <w:p w14:paraId="52A78CC1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</w:p>
        </w:tc>
      </w:tr>
      <w:tr w:rsidR="003A197A" w14:paraId="13F44241" w14:textId="77777777" w:rsidTr="00E01416">
        <w:trPr>
          <w:trHeight w:val="930"/>
          <w:jc w:val="center"/>
        </w:trPr>
        <w:tc>
          <w:tcPr>
            <w:tcW w:w="1721" w:type="dxa"/>
            <w:vMerge w:val="restart"/>
            <w:shd w:val="pct20" w:color="auto" w:fill="auto"/>
            <w:vAlign w:val="center"/>
          </w:tcPr>
          <w:p w14:paraId="3898FE68" w14:textId="77777777" w:rsidR="003A197A" w:rsidRPr="00E859B4" w:rsidRDefault="003A197A" w:rsidP="00FC39F4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7672" w:type="dxa"/>
            <w:gridSpan w:val="7"/>
          </w:tcPr>
          <w:p w14:paraId="6064BEB0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 xml:space="preserve">〒　</w:t>
            </w:r>
            <w:r w:rsidR="00FC39F4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－</w:t>
            </w:r>
          </w:p>
        </w:tc>
      </w:tr>
      <w:tr w:rsidR="009A653D" w14:paraId="0F813458" w14:textId="77777777" w:rsidTr="00E01416">
        <w:trPr>
          <w:trHeight w:val="420"/>
          <w:jc w:val="center"/>
        </w:trPr>
        <w:tc>
          <w:tcPr>
            <w:tcW w:w="1721" w:type="dxa"/>
            <w:vMerge/>
            <w:shd w:val="pct20" w:color="auto" w:fill="auto"/>
          </w:tcPr>
          <w:p w14:paraId="1C9E62B3" w14:textId="77777777" w:rsidR="009A653D" w:rsidRPr="00E859B4" w:rsidRDefault="009A653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23" w:type="dxa"/>
            <w:shd w:val="pct20" w:color="auto" w:fill="auto"/>
            <w:vAlign w:val="center"/>
          </w:tcPr>
          <w:p w14:paraId="033D3184" w14:textId="77777777" w:rsidR="009A653D" w:rsidRPr="00E859B4" w:rsidRDefault="009A653D" w:rsidP="00FC39F4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snapToGrid w:val="0"/>
                <w:sz w:val="20"/>
                <w:szCs w:val="20"/>
              </w:rPr>
              <w:t>TEL</w:t>
            </w:r>
          </w:p>
        </w:tc>
        <w:tc>
          <w:tcPr>
            <w:tcW w:w="6149" w:type="dxa"/>
            <w:gridSpan w:val="6"/>
            <w:vAlign w:val="center"/>
          </w:tcPr>
          <w:p w14:paraId="5DA1492D" w14:textId="77777777" w:rsidR="009A653D" w:rsidRPr="00E859B4" w:rsidRDefault="009A653D">
            <w:pPr>
              <w:rPr>
                <w:snapToGrid w:val="0"/>
                <w:sz w:val="20"/>
                <w:szCs w:val="20"/>
              </w:rPr>
            </w:pPr>
          </w:p>
        </w:tc>
      </w:tr>
      <w:tr w:rsidR="009A653D" w14:paraId="6E239627" w14:textId="77777777" w:rsidTr="00E01416">
        <w:trPr>
          <w:trHeight w:val="425"/>
          <w:jc w:val="center"/>
        </w:trPr>
        <w:tc>
          <w:tcPr>
            <w:tcW w:w="1721" w:type="dxa"/>
            <w:vMerge/>
            <w:shd w:val="pct20" w:color="auto" w:fill="auto"/>
          </w:tcPr>
          <w:p w14:paraId="6AC1DB26" w14:textId="77777777" w:rsidR="009A653D" w:rsidRPr="00E859B4" w:rsidRDefault="009A653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23" w:type="dxa"/>
            <w:shd w:val="pct20" w:color="auto" w:fill="auto"/>
            <w:vAlign w:val="center"/>
          </w:tcPr>
          <w:p w14:paraId="2A013013" w14:textId="77777777" w:rsidR="009A653D" w:rsidRPr="00E859B4" w:rsidRDefault="009A653D" w:rsidP="00FC39F4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snapToGrid w:val="0"/>
                <w:sz w:val="20"/>
                <w:szCs w:val="20"/>
              </w:rPr>
              <w:t>FAX</w:t>
            </w:r>
          </w:p>
        </w:tc>
        <w:tc>
          <w:tcPr>
            <w:tcW w:w="6149" w:type="dxa"/>
            <w:gridSpan w:val="6"/>
            <w:vAlign w:val="center"/>
          </w:tcPr>
          <w:p w14:paraId="0A9E18A1" w14:textId="77777777" w:rsidR="009A653D" w:rsidRPr="00E859B4" w:rsidRDefault="009A653D">
            <w:pPr>
              <w:rPr>
                <w:snapToGrid w:val="0"/>
                <w:sz w:val="20"/>
                <w:szCs w:val="20"/>
              </w:rPr>
            </w:pPr>
          </w:p>
        </w:tc>
      </w:tr>
      <w:tr w:rsidR="009A653D" w14:paraId="5D093250" w14:textId="77777777" w:rsidTr="00E01416">
        <w:trPr>
          <w:trHeight w:val="403"/>
          <w:jc w:val="center"/>
        </w:trPr>
        <w:tc>
          <w:tcPr>
            <w:tcW w:w="1721" w:type="dxa"/>
            <w:vMerge/>
            <w:shd w:val="pct20" w:color="auto" w:fill="auto"/>
          </w:tcPr>
          <w:p w14:paraId="664442D0" w14:textId="77777777" w:rsidR="009A653D" w:rsidRPr="00E859B4" w:rsidRDefault="009A653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23" w:type="dxa"/>
            <w:shd w:val="pct20" w:color="auto" w:fill="auto"/>
            <w:vAlign w:val="center"/>
          </w:tcPr>
          <w:p w14:paraId="63C40E16" w14:textId="77777777" w:rsidR="009A653D" w:rsidRPr="00E859B4" w:rsidRDefault="009A653D" w:rsidP="00FC39F4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snapToGrid w:val="0"/>
                <w:sz w:val="20"/>
                <w:szCs w:val="20"/>
              </w:rPr>
              <w:t>E-MAIL</w:t>
            </w:r>
          </w:p>
        </w:tc>
        <w:tc>
          <w:tcPr>
            <w:tcW w:w="6149" w:type="dxa"/>
            <w:gridSpan w:val="6"/>
            <w:vAlign w:val="center"/>
          </w:tcPr>
          <w:p w14:paraId="735D4ABD" w14:textId="77777777" w:rsidR="009A653D" w:rsidRPr="00E859B4" w:rsidRDefault="009A653D">
            <w:pPr>
              <w:rPr>
                <w:snapToGrid w:val="0"/>
                <w:sz w:val="20"/>
                <w:szCs w:val="20"/>
              </w:rPr>
            </w:pPr>
          </w:p>
        </w:tc>
      </w:tr>
      <w:tr w:rsidR="003A197A" w14:paraId="72D7911B" w14:textId="77777777" w:rsidTr="00E01416">
        <w:trPr>
          <w:trHeight w:val="1543"/>
          <w:jc w:val="center"/>
        </w:trPr>
        <w:tc>
          <w:tcPr>
            <w:tcW w:w="1721" w:type="dxa"/>
            <w:shd w:val="pct20" w:color="auto" w:fill="auto"/>
            <w:vAlign w:val="center"/>
          </w:tcPr>
          <w:p w14:paraId="44DC186E" w14:textId="77777777" w:rsidR="001F1821" w:rsidRDefault="003A197A" w:rsidP="001F1821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本事業以外の</w:t>
            </w:r>
          </w:p>
          <w:p w14:paraId="4AA206FB" w14:textId="77777777" w:rsidR="003A197A" w:rsidRDefault="003A197A" w:rsidP="001F1821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事業経営経験</w:t>
            </w:r>
          </w:p>
          <w:p w14:paraId="44F2AEEA" w14:textId="77777777" w:rsidR="001F1821" w:rsidRPr="00E859B4" w:rsidRDefault="001F1821" w:rsidP="001F1821">
            <w:pPr>
              <w:jc w:val="center"/>
              <w:rPr>
                <w:snapToGrid w:val="0"/>
                <w:sz w:val="20"/>
                <w:szCs w:val="20"/>
              </w:rPr>
            </w:pPr>
          </w:p>
          <w:p w14:paraId="2D2D17C8" w14:textId="77777777" w:rsidR="001F1821" w:rsidRDefault="003A197A" w:rsidP="001F1821">
            <w:pPr>
              <w:jc w:val="center"/>
              <w:rPr>
                <w:snapToGrid w:val="0"/>
                <w:sz w:val="16"/>
                <w:szCs w:val="16"/>
              </w:rPr>
            </w:pPr>
            <w:r w:rsidRPr="001F1821">
              <w:rPr>
                <w:rFonts w:hint="eastAsia"/>
                <w:snapToGrid w:val="0"/>
                <w:sz w:val="16"/>
                <w:szCs w:val="16"/>
              </w:rPr>
              <w:t>（新規開業者又は</w:t>
            </w:r>
          </w:p>
          <w:p w14:paraId="35F62627" w14:textId="77777777" w:rsidR="001F1821" w:rsidRDefault="003A197A" w:rsidP="001F1821">
            <w:pPr>
              <w:jc w:val="center"/>
              <w:rPr>
                <w:snapToGrid w:val="0"/>
                <w:sz w:val="16"/>
                <w:szCs w:val="16"/>
              </w:rPr>
            </w:pPr>
            <w:r w:rsidRPr="001F1821">
              <w:rPr>
                <w:rFonts w:hint="eastAsia"/>
                <w:snapToGrid w:val="0"/>
                <w:sz w:val="16"/>
                <w:szCs w:val="16"/>
              </w:rPr>
              <w:t>新たな事業開始の</w:t>
            </w:r>
          </w:p>
          <w:p w14:paraId="3F227F7C" w14:textId="77777777" w:rsidR="003A197A" w:rsidRPr="001F1821" w:rsidRDefault="003A197A" w:rsidP="001F1821">
            <w:pPr>
              <w:jc w:val="center"/>
              <w:rPr>
                <w:snapToGrid w:val="0"/>
                <w:sz w:val="16"/>
                <w:szCs w:val="16"/>
              </w:rPr>
            </w:pPr>
            <w:r w:rsidRPr="001F1821">
              <w:rPr>
                <w:rFonts w:hint="eastAsia"/>
                <w:snapToGrid w:val="0"/>
                <w:sz w:val="16"/>
                <w:szCs w:val="16"/>
              </w:rPr>
              <w:t>場合に記入）</w:t>
            </w:r>
          </w:p>
        </w:tc>
        <w:tc>
          <w:tcPr>
            <w:tcW w:w="7672" w:type="dxa"/>
            <w:gridSpan w:val="7"/>
            <w:vAlign w:val="center"/>
          </w:tcPr>
          <w:p w14:paraId="29817F4E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事業を経営したことがない。</w:t>
            </w:r>
          </w:p>
          <w:p w14:paraId="67FDA335" w14:textId="77777777" w:rsidR="003A197A" w:rsidRPr="00E859B4" w:rsidRDefault="003A197A">
            <w:pPr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事業を経営したことがあり、現在もその事業を続けている。</w:t>
            </w:r>
          </w:p>
          <w:p w14:paraId="086B1A39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事業形態〔□個人事業主、□法人、□その他</w:t>
            </w:r>
            <w:r w:rsidRPr="00E859B4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 w:rsidR="001F182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　　　　　　</w:t>
            </w:r>
            <w:r w:rsidRPr="00E859B4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〕</w:t>
            </w:r>
          </w:p>
          <w:p w14:paraId="0FD9BAC0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 xml:space="preserve">事業内容〔　　　　　　　　　　　　　　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　　　　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 xml:space="preserve">　　　　　　〕</w:t>
            </w:r>
          </w:p>
          <w:p w14:paraId="2EDE1A83" w14:textId="77777777" w:rsidR="00EC090F" w:rsidRDefault="00E92959" w:rsidP="001F1821">
            <w:pPr>
              <w:pStyle w:val="af"/>
              <w:numPr>
                <w:ilvl w:val="0"/>
                <w:numId w:val="1"/>
              </w:numPr>
              <w:ind w:leftChars="0"/>
              <w:rPr>
                <w:snapToGrid w:val="0"/>
                <w:sz w:val="20"/>
                <w:szCs w:val="20"/>
              </w:rPr>
            </w:pPr>
            <w:r w:rsidRPr="001F1821">
              <w:rPr>
                <w:rFonts w:hint="eastAsia"/>
                <w:snapToGrid w:val="0"/>
                <w:sz w:val="20"/>
                <w:szCs w:val="20"/>
              </w:rPr>
              <w:t>事業を経営していたが、既にその事業をやめている。</w:t>
            </w:r>
          </w:p>
          <w:p w14:paraId="19ABE75D" w14:textId="77777777" w:rsidR="003A197A" w:rsidRPr="001F1821" w:rsidRDefault="00E92959" w:rsidP="00EC090F">
            <w:pPr>
              <w:pStyle w:val="af"/>
              <w:ind w:leftChars="0" w:left="360"/>
              <w:rPr>
                <w:snapToGrid w:val="0"/>
                <w:sz w:val="20"/>
                <w:szCs w:val="20"/>
              </w:rPr>
            </w:pPr>
            <w:r w:rsidRPr="001F1821">
              <w:rPr>
                <w:rFonts w:hint="eastAsia"/>
                <w:snapToGrid w:val="0"/>
                <w:sz w:val="20"/>
                <w:szCs w:val="20"/>
              </w:rPr>
              <w:t xml:space="preserve">（やめた時期：　</w:t>
            </w:r>
            <w:r w:rsidR="001F1821">
              <w:rPr>
                <w:snapToGrid w:val="0"/>
                <w:sz w:val="20"/>
                <w:szCs w:val="20"/>
              </w:rPr>
              <w:t xml:space="preserve"> </w:t>
            </w:r>
            <w:r w:rsidRPr="001F1821">
              <w:rPr>
                <w:rFonts w:hint="eastAsia"/>
                <w:snapToGrid w:val="0"/>
                <w:sz w:val="20"/>
                <w:szCs w:val="20"/>
              </w:rPr>
              <w:t xml:space="preserve">年　</w:t>
            </w:r>
            <w:r w:rsidR="001F1821">
              <w:rPr>
                <w:snapToGrid w:val="0"/>
                <w:sz w:val="20"/>
                <w:szCs w:val="20"/>
              </w:rPr>
              <w:t xml:space="preserve"> </w:t>
            </w:r>
            <w:r w:rsidRPr="001F1821">
              <w:rPr>
                <w:rFonts w:hint="eastAsia"/>
                <w:snapToGrid w:val="0"/>
                <w:sz w:val="20"/>
                <w:szCs w:val="20"/>
              </w:rPr>
              <w:t>月）</w:t>
            </w:r>
          </w:p>
        </w:tc>
      </w:tr>
      <w:tr w:rsidR="00E92959" w14:paraId="74E6B670" w14:textId="77777777" w:rsidTr="00E01416">
        <w:trPr>
          <w:trHeight w:val="417"/>
          <w:jc w:val="center"/>
        </w:trPr>
        <w:tc>
          <w:tcPr>
            <w:tcW w:w="1721" w:type="dxa"/>
            <w:vMerge w:val="restart"/>
            <w:shd w:val="pct20" w:color="auto" w:fill="auto"/>
            <w:vAlign w:val="center"/>
          </w:tcPr>
          <w:p w14:paraId="52E6AD19" w14:textId="77777777" w:rsidR="00E92959" w:rsidRDefault="00E92959" w:rsidP="001F1821">
            <w:pPr>
              <w:jc w:val="center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職歴</w:t>
            </w:r>
          </w:p>
          <w:p w14:paraId="768B6E52" w14:textId="77777777" w:rsidR="001F1821" w:rsidRPr="00E859B4" w:rsidRDefault="001F1821" w:rsidP="001F1821">
            <w:pPr>
              <w:jc w:val="center"/>
              <w:rPr>
                <w:snapToGrid w:val="0"/>
                <w:sz w:val="20"/>
                <w:szCs w:val="20"/>
              </w:rPr>
            </w:pPr>
          </w:p>
          <w:p w14:paraId="5E14429D" w14:textId="77777777" w:rsidR="00E92959" w:rsidRPr="001F1821" w:rsidRDefault="00E92959" w:rsidP="001F1821">
            <w:pPr>
              <w:jc w:val="center"/>
              <w:rPr>
                <w:snapToGrid w:val="0"/>
                <w:sz w:val="16"/>
                <w:szCs w:val="16"/>
              </w:rPr>
            </w:pPr>
            <w:r w:rsidRPr="001F1821">
              <w:rPr>
                <w:rFonts w:hint="eastAsia"/>
                <w:snapToGrid w:val="0"/>
                <w:sz w:val="16"/>
                <w:szCs w:val="16"/>
              </w:rPr>
              <w:t>（新規開業者又は新たな事業開始の場合に記入）</w:t>
            </w:r>
          </w:p>
        </w:tc>
        <w:tc>
          <w:tcPr>
            <w:tcW w:w="1530" w:type="dxa"/>
            <w:gridSpan w:val="2"/>
            <w:vAlign w:val="center"/>
          </w:tcPr>
          <w:p w14:paraId="4A4C6092" w14:textId="77777777" w:rsidR="00E92959" w:rsidRPr="00E859B4" w:rsidRDefault="00E92959" w:rsidP="001F1821">
            <w:pPr>
              <w:jc w:val="right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年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6142" w:type="dxa"/>
            <w:gridSpan w:val="5"/>
            <w:vAlign w:val="center"/>
          </w:tcPr>
          <w:p w14:paraId="6F218B37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</w:tr>
      <w:tr w:rsidR="00E92959" w14:paraId="2939ADF4" w14:textId="77777777" w:rsidTr="00E01416">
        <w:trPr>
          <w:trHeight w:val="409"/>
          <w:jc w:val="center"/>
        </w:trPr>
        <w:tc>
          <w:tcPr>
            <w:tcW w:w="1721" w:type="dxa"/>
            <w:vMerge/>
            <w:shd w:val="pct20" w:color="auto" w:fill="auto"/>
          </w:tcPr>
          <w:p w14:paraId="51F1D176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4FD6F90" w14:textId="77777777" w:rsidR="00E92959" w:rsidRPr="00E859B4" w:rsidRDefault="00E92959" w:rsidP="001F1821">
            <w:pPr>
              <w:jc w:val="right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年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6142" w:type="dxa"/>
            <w:gridSpan w:val="5"/>
            <w:vAlign w:val="center"/>
          </w:tcPr>
          <w:p w14:paraId="49ADBD08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</w:tr>
      <w:tr w:rsidR="00E92959" w14:paraId="4E9A0A41" w14:textId="77777777" w:rsidTr="00E01416">
        <w:trPr>
          <w:trHeight w:val="429"/>
          <w:jc w:val="center"/>
        </w:trPr>
        <w:tc>
          <w:tcPr>
            <w:tcW w:w="1721" w:type="dxa"/>
            <w:vMerge/>
            <w:shd w:val="pct20" w:color="auto" w:fill="auto"/>
          </w:tcPr>
          <w:p w14:paraId="24D33F83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7383E35" w14:textId="77777777" w:rsidR="00E92959" w:rsidRPr="00E859B4" w:rsidRDefault="00E92959" w:rsidP="001F1821">
            <w:pPr>
              <w:jc w:val="right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年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6142" w:type="dxa"/>
            <w:gridSpan w:val="5"/>
            <w:vAlign w:val="center"/>
          </w:tcPr>
          <w:p w14:paraId="23B76B3F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</w:tr>
      <w:tr w:rsidR="00E92959" w14:paraId="7758DE91" w14:textId="77777777" w:rsidTr="00E01416">
        <w:trPr>
          <w:trHeight w:val="407"/>
          <w:jc w:val="center"/>
        </w:trPr>
        <w:tc>
          <w:tcPr>
            <w:tcW w:w="1721" w:type="dxa"/>
            <w:vMerge/>
            <w:shd w:val="pct20" w:color="auto" w:fill="auto"/>
          </w:tcPr>
          <w:p w14:paraId="06884C90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5EDE7D6" w14:textId="77777777" w:rsidR="00E92959" w:rsidRPr="00E859B4" w:rsidRDefault="00E92959" w:rsidP="001F1821">
            <w:pPr>
              <w:jc w:val="right"/>
              <w:rPr>
                <w:snapToGrid w:val="0"/>
                <w:sz w:val="20"/>
                <w:szCs w:val="20"/>
              </w:rPr>
            </w:pPr>
            <w:r w:rsidRPr="00E859B4">
              <w:rPr>
                <w:rFonts w:hint="eastAsia"/>
                <w:snapToGrid w:val="0"/>
                <w:sz w:val="20"/>
                <w:szCs w:val="20"/>
              </w:rPr>
              <w:t>年</w:t>
            </w:r>
            <w:r w:rsidR="001F182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E859B4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6142" w:type="dxa"/>
            <w:gridSpan w:val="5"/>
            <w:vAlign w:val="center"/>
          </w:tcPr>
          <w:p w14:paraId="02E3C713" w14:textId="77777777" w:rsidR="00E92959" w:rsidRPr="00E859B4" w:rsidRDefault="00E92959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275F6980" w14:textId="77777777" w:rsidR="003A197A" w:rsidRPr="00716516" w:rsidRDefault="00E92959" w:rsidP="00E92959">
      <w:pPr>
        <w:ind w:firstLineChars="50" w:firstLine="108"/>
        <w:rPr>
          <w:snapToGrid w:val="0"/>
          <w:sz w:val="20"/>
          <w:szCs w:val="20"/>
        </w:rPr>
      </w:pPr>
      <w:r w:rsidRPr="00716516">
        <w:rPr>
          <w:snapToGrid w:val="0"/>
          <w:sz w:val="20"/>
          <w:szCs w:val="20"/>
        </w:rPr>
        <w:t>(2)</w:t>
      </w:r>
      <w:r w:rsidRPr="00716516">
        <w:rPr>
          <w:rFonts w:hint="eastAsia"/>
          <w:snapToGrid w:val="0"/>
          <w:sz w:val="20"/>
          <w:szCs w:val="20"/>
        </w:rPr>
        <w:t>事業形態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708"/>
        <w:gridCol w:w="1560"/>
        <w:gridCol w:w="283"/>
        <w:gridCol w:w="709"/>
        <w:gridCol w:w="2835"/>
      </w:tblGrid>
      <w:tr w:rsidR="00B306DA" w14:paraId="552F0D32" w14:textId="77777777" w:rsidTr="00E01416">
        <w:tc>
          <w:tcPr>
            <w:tcW w:w="1701" w:type="dxa"/>
            <w:shd w:val="pct20" w:color="auto" w:fill="auto"/>
          </w:tcPr>
          <w:p w14:paraId="125F119E" w14:textId="77777777" w:rsidR="00B306DA" w:rsidRPr="00B306DA" w:rsidRDefault="00B306DA" w:rsidP="00C35519">
            <w:pPr>
              <w:jc w:val="center"/>
              <w:rPr>
                <w:snapToGrid w:val="0"/>
                <w:sz w:val="20"/>
                <w:szCs w:val="20"/>
              </w:rPr>
            </w:pPr>
            <w:r w:rsidRPr="00B306DA">
              <w:rPr>
                <w:rFonts w:hint="eastAsia"/>
                <w:snapToGrid w:val="0"/>
                <w:sz w:val="20"/>
                <w:szCs w:val="20"/>
              </w:rPr>
              <w:t>開業予定日又は</w:t>
            </w:r>
          </w:p>
          <w:p w14:paraId="6433A420" w14:textId="77777777" w:rsidR="00B306DA" w:rsidRPr="00B306DA" w:rsidRDefault="00B306DA" w:rsidP="00C35519">
            <w:pPr>
              <w:jc w:val="center"/>
              <w:rPr>
                <w:snapToGrid w:val="0"/>
                <w:sz w:val="20"/>
                <w:szCs w:val="20"/>
              </w:rPr>
            </w:pPr>
            <w:r w:rsidRPr="00B306DA">
              <w:rPr>
                <w:rFonts w:hint="eastAsia"/>
                <w:snapToGrid w:val="0"/>
                <w:sz w:val="20"/>
                <w:szCs w:val="20"/>
              </w:rPr>
              <w:t>法人設立</w:t>
            </w:r>
            <w:r>
              <w:rPr>
                <w:rFonts w:hint="eastAsia"/>
                <w:snapToGrid w:val="0"/>
                <w:sz w:val="20"/>
                <w:szCs w:val="20"/>
              </w:rPr>
              <w:t>予定日</w:t>
            </w:r>
          </w:p>
        </w:tc>
        <w:tc>
          <w:tcPr>
            <w:tcW w:w="3828" w:type="dxa"/>
            <w:gridSpan w:val="4"/>
            <w:vAlign w:val="center"/>
          </w:tcPr>
          <w:p w14:paraId="2C2C55A3" w14:textId="77777777" w:rsidR="00B306DA" w:rsidRPr="00B306DA" w:rsidRDefault="00B306DA">
            <w:pPr>
              <w:rPr>
                <w:snapToGrid w:val="0"/>
                <w:sz w:val="20"/>
                <w:szCs w:val="20"/>
              </w:rPr>
            </w:pPr>
            <w:r w:rsidRPr="00B306DA">
              <w:rPr>
                <w:rFonts w:hint="eastAsia"/>
                <w:snapToGrid w:val="0"/>
                <w:sz w:val="20"/>
                <w:szCs w:val="20"/>
              </w:rPr>
              <w:t xml:space="preserve">法人　</w:t>
            </w:r>
            <w:r w:rsidR="00C35519">
              <w:rPr>
                <w:snapToGrid w:val="0"/>
                <w:sz w:val="20"/>
                <w:szCs w:val="20"/>
              </w:rPr>
              <w:t xml:space="preserve"> </w:t>
            </w:r>
            <w:r w:rsidRPr="00B306DA">
              <w:rPr>
                <w:rFonts w:hint="eastAsia"/>
                <w:snapToGrid w:val="0"/>
                <w:sz w:val="20"/>
                <w:szCs w:val="20"/>
              </w:rPr>
              <w:t xml:space="preserve">年　</w:t>
            </w:r>
            <w:r w:rsidR="00C35519">
              <w:rPr>
                <w:snapToGrid w:val="0"/>
                <w:sz w:val="20"/>
                <w:szCs w:val="20"/>
              </w:rPr>
              <w:t xml:space="preserve"> </w:t>
            </w:r>
            <w:r w:rsidRPr="00B306DA">
              <w:rPr>
                <w:rFonts w:hint="eastAsia"/>
                <w:snapToGrid w:val="0"/>
                <w:sz w:val="20"/>
                <w:szCs w:val="20"/>
              </w:rPr>
              <w:t xml:space="preserve">月　</w:t>
            </w:r>
            <w:r w:rsidR="00C35519">
              <w:rPr>
                <w:snapToGrid w:val="0"/>
                <w:sz w:val="20"/>
                <w:szCs w:val="20"/>
              </w:rPr>
              <w:t xml:space="preserve"> </w:t>
            </w:r>
            <w:r w:rsidRPr="00B306DA">
              <w:rPr>
                <w:rFonts w:hint="eastAsia"/>
                <w:snapToGrid w:val="0"/>
                <w:sz w:val="20"/>
                <w:szCs w:val="20"/>
              </w:rPr>
              <w:t>日　設立・設立予定</w:t>
            </w:r>
          </w:p>
        </w:tc>
        <w:tc>
          <w:tcPr>
            <w:tcW w:w="3827" w:type="dxa"/>
            <w:gridSpan w:val="3"/>
            <w:vAlign w:val="center"/>
          </w:tcPr>
          <w:p w14:paraId="3BDE2B47" w14:textId="77777777" w:rsidR="00B306DA" w:rsidRPr="00B306DA" w:rsidRDefault="00B306DA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個人　</w:t>
            </w:r>
            <w:r w:rsidR="00C35519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年　</w:t>
            </w:r>
            <w:r w:rsidR="00C35519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月　</w:t>
            </w:r>
            <w:r w:rsidR="00C35519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日　開業・開業予定</w:t>
            </w:r>
          </w:p>
        </w:tc>
      </w:tr>
      <w:tr w:rsidR="00B306DA" w14:paraId="5894D0FE" w14:textId="77777777" w:rsidTr="00E01416">
        <w:trPr>
          <w:trHeight w:val="388"/>
        </w:trPr>
        <w:tc>
          <w:tcPr>
            <w:tcW w:w="1701" w:type="dxa"/>
            <w:shd w:val="pct20" w:color="auto" w:fill="auto"/>
            <w:vAlign w:val="center"/>
          </w:tcPr>
          <w:p w14:paraId="091A1F2B" w14:textId="77777777" w:rsidR="00B306DA" w:rsidRPr="00B306DA" w:rsidRDefault="00B306DA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7655" w:type="dxa"/>
            <w:gridSpan w:val="7"/>
          </w:tcPr>
          <w:p w14:paraId="4A2A6C98" w14:textId="77777777" w:rsidR="00B306DA" w:rsidRPr="00B306DA" w:rsidRDefault="00B306DA">
            <w:pPr>
              <w:rPr>
                <w:snapToGrid w:val="0"/>
                <w:sz w:val="20"/>
                <w:szCs w:val="20"/>
              </w:rPr>
            </w:pPr>
          </w:p>
        </w:tc>
      </w:tr>
      <w:tr w:rsidR="00B306DA" w14:paraId="3227D440" w14:textId="77777777" w:rsidTr="00E01416">
        <w:trPr>
          <w:trHeight w:val="421"/>
        </w:trPr>
        <w:tc>
          <w:tcPr>
            <w:tcW w:w="1701" w:type="dxa"/>
            <w:shd w:val="pct20" w:color="auto" w:fill="auto"/>
            <w:vAlign w:val="center"/>
          </w:tcPr>
          <w:p w14:paraId="60228EF1" w14:textId="77777777" w:rsidR="00B306DA" w:rsidRPr="00B306DA" w:rsidRDefault="00B306DA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屋号又は法人名</w:t>
            </w:r>
          </w:p>
        </w:tc>
        <w:tc>
          <w:tcPr>
            <w:tcW w:w="7655" w:type="dxa"/>
            <w:gridSpan w:val="7"/>
          </w:tcPr>
          <w:p w14:paraId="28D29842" w14:textId="77777777" w:rsidR="00B306DA" w:rsidRPr="00B306DA" w:rsidRDefault="00B306DA">
            <w:pPr>
              <w:rPr>
                <w:snapToGrid w:val="0"/>
                <w:sz w:val="20"/>
                <w:szCs w:val="20"/>
              </w:rPr>
            </w:pPr>
          </w:p>
        </w:tc>
      </w:tr>
      <w:tr w:rsidR="00E5188C" w14:paraId="1AAA9EBF" w14:textId="77777777" w:rsidTr="00E01416">
        <w:trPr>
          <w:trHeight w:val="413"/>
        </w:trPr>
        <w:tc>
          <w:tcPr>
            <w:tcW w:w="1701" w:type="dxa"/>
            <w:shd w:val="pct20" w:color="auto" w:fill="auto"/>
          </w:tcPr>
          <w:p w14:paraId="3D065E89" w14:textId="77777777" w:rsidR="00E5188C" w:rsidRDefault="00E5188C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事業実施</w:t>
            </w:r>
            <w:r w:rsidR="00EC090F">
              <w:rPr>
                <w:rFonts w:hint="eastAsia"/>
                <w:snapToGrid w:val="0"/>
                <w:sz w:val="20"/>
                <w:szCs w:val="20"/>
              </w:rPr>
              <w:t>場所</w:t>
            </w:r>
          </w:p>
          <w:p w14:paraId="38658BF5" w14:textId="77777777" w:rsidR="009C35A5" w:rsidRDefault="00E5188C" w:rsidP="00C35519">
            <w:pPr>
              <w:jc w:val="center"/>
              <w:rPr>
                <w:snapToGrid w:val="0"/>
                <w:sz w:val="16"/>
                <w:szCs w:val="16"/>
              </w:rPr>
            </w:pPr>
            <w:r w:rsidRPr="009C35A5">
              <w:rPr>
                <w:rFonts w:hint="eastAsia"/>
                <w:snapToGrid w:val="0"/>
                <w:sz w:val="16"/>
                <w:szCs w:val="16"/>
              </w:rPr>
              <w:t>（既存事業所は</w:t>
            </w:r>
          </w:p>
          <w:p w14:paraId="2AB6F5D8" w14:textId="77777777" w:rsidR="00E5188C" w:rsidRPr="009C35A5" w:rsidRDefault="00E5188C" w:rsidP="00C35519">
            <w:pPr>
              <w:jc w:val="center"/>
              <w:rPr>
                <w:snapToGrid w:val="0"/>
                <w:sz w:val="16"/>
                <w:szCs w:val="16"/>
              </w:rPr>
            </w:pPr>
            <w:r w:rsidRPr="009C35A5">
              <w:rPr>
                <w:rFonts w:hint="eastAsia"/>
                <w:snapToGrid w:val="0"/>
                <w:sz w:val="16"/>
                <w:szCs w:val="16"/>
              </w:rPr>
              <w:t>所在地を記入）</w:t>
            </w:r>
          </w:p>
        </w:tc>
        <w:tc>
          <w:tcPr>
            <w:tcW w:w="4111" w:type="dxa"/>
            <w:gridSpan w:val="5"/>
          </w:tcPr>
          <w:p w14:paraId="48023004" w14:textId="77777777" w:rsidR="00E5188C" w:rsidRPr="00B306DA" w:rsidRDefault="00E5188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〒　</w:t>
            </w:r>
            <w:r w:rsidR="009C35A5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hint="eastAsia"/>
                <w:snapToGrid w:val="0"/>
                <w:sz w:val="20"/>
                <w:szCs w:val="20"/>
              </w:rPr>
              <w:t>－</w:t>
            </w:r>
          </w:p>
        </w:tc>
        <w:tc>
          <w:tcPr>
            <w:tcW w:w="709" w:type="dxa"/>
            <w:shd w:val="pct20" w:color="auto" w:fill="auto"/>
            <w:vAlign w:val="center"/>
          </w:tcPr>
          <w:p w14:paraId="16F8ED69" w14:textId="77777777" w:rsidR="00E5188C" w:rsidRDefault="00E5188C" w:rsidP="009C35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事業</w:t>
            </w:r>
          </w:p>
          <w:p w14:paraId="66B89475" w14:textId="77777777" w:rsidR="00E5188C" w:rsidRPr="00B306DA" w:rsidRDefault="00E5188C" w:rsidP="009C35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形態</w:t>
            </w:r>
          </w:p>
        </w:tc>
        <w:tc>
          <w:tcPr>
            <w:tcW w:w="2835" w:type="dxa"/>
            <w:vAlign w:val="center"/>
          </w:tcPr>
          <w:p w14:paraId="52243900" w14:textId="77777777" w:rsidR="00E5188C" w:rsidRDefault="00E5188C" w:rsidP="00E5188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　個人事業主</w:t>
            </w:r>
          </w:p>
          <w:p w14:paraId="52AB8F70" w14:textId="77777777" w:rsidR="00E5188C" w:rsidRPr="00B306DA" w:rsidRDefault="00E5188C" w:rsidP="00E5188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　法人</w:t>
            </w:r>
          </w:p>
        </w:tc>
      </w:tr>
      <w:tr w:rsidR="00E5188C" w14:paraId="3A35D6E3" w14:textId="77777777" w:rsidTr="00E01416">
        <w:trPr>
          <w:trHeight w:val="579"/>
        </w:trPr>
        <w:tc>
          <w:tcPr>
            <w:tcW w:w="1701" w:type="dxa"/>
            <w:vMerge w:val="restart"/>
            <w:shd w:val="pct20" w:color="auto" w:fill="auto"/>
            <w:vAlign w:val="center"/>
          </w:tcPr>
          <w:p w14:paraId="1E98BDCF" w14:textId="77777777" w:rsidR="00E5188C" w:rsidRDefault="00E5188C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主たる業種</w:t>
            </w:r>
          </w:p>
          <w:p w14:paraId="64B67F6B" w14:textId="77777777" w:rsidR="00E5188C" w:rsidRPr="002C6FCF" w:rsidRDefault="00E5188C" w:rsidP="00C35519">
            <w:pPr>
              <w:jc w:val="center"/>
              <w:rPr>
                <w:snapToGrid w:val="0"/>
                <w:sz w:val="16"/>
                <w:szCs w:val="16"/>
              </w:rPr>
            </w:pPr>
            <w:r w:rsidRPr="002C6FCF">
              <w:rPr>
                <w:rFonts w:hint="eastAsia"/>
                <w:snapToGrid w:val="0"/>
                <w:sz w:val="16"/>
                <w:szCs w:val="16"/>
              </w:rPr>
              <w:t>（平成</w:t>
            </w:r>
            <w:r w:rsidRPr="002C6FCF">
              <w:rPr>
                <w:snapToGrid w:val="0"/>
                <w:sz w:val="16"/>
                <w:szCs w:val="16"/>
              </w:rPr>
              <w:t>25</w:t>
            </w:r>
            <w:r w:rsidRPr="002C6FCF">
              <w:rPr>
                <w:rFonts w:hint="eastAsia"/>
                <w:snapToGrid w:val="0"/>
                <w:sz w:val="16"/>
                <w:szCs w:val="16"/>
              </w:rPr>
              <w:t>年</w:t>
            </w:r>
            <w:r w:rsidRPr="002C6FCF">
              <w:rPr>
                <w:snapToGrid w:val="0"/>
                <w:sz w:val="16"/>
                <w:szCs w:val="16"/>
              </w:rPr>
              <w:t>10</w:t>
            </w:r>
            <w:r w:rsidRPr="002C6FCF">
              <w:rPr>
                <w:rFonts w:hint="eastAsia"/>
                <w:snapToGrid w:val="0"/>
                <w:sz w:val="16"/>
                <w:szCs w:val="16"/>
              </w:rPr>
              <w:t>月改定日本標準産業分類中分類を記載）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843282D" w14:textId="77777777" w:rsidR="00E5188C" w:rsidRPr="00B306DA" w:rsidRDefault="00E5188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pct20" w:color="auto" w:fill="auto"/>
            <w:vAlign w:val="center"/>
          </w:tcPr>
          <w:p w14:paraId="53692D4C" w14:textId="77777777" w:rsidR="00E5188C" w:rsidRDefault="00E5188C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休業</w:t>
            </w:r>
          </w:p>
          <w:p w14:paraId="04FBAC7B" w14:textId="77777777" w:rsidR="00E5188C" w:rsidRPr="00B306DA" w:rsidRDefault="00E5188C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日等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614A56D" w14:textId="77777777" w:rsidR="00E5188C" w:rsidRPr="00B306DA" w:rsidRDefault="00E5188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shd w:val="pct20" w:color="auto" w:fill="auto"/>
          </w:tcPr>
          <w:p w14:paraId="211B3006" w14:textId="77777777" w:rsidR="00E5188C" w:rsidRDefault="00E5188C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営業</w:t>
            </w:r>
          </w:p>
          <w:p w14:paraId="2B0E1F76" w14:textId="77777777" w:rsidR="00E5188C" w:rsidRPr="00B306DA" w:rsidRDefault="00E5188C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期間</w:t>
            </w:r>
          </w:p>
        </w:tc>
        <w:tc>
          <w:tcPr>
            <w:tcW w:w="2835" w:type="dxa"/>
            <w:vAlign w:val="center"/>
          </w:tcPr>
          <w:p w14:paraId="57D9BE11" w14:textId="77777777" w:rsidR="00E5188C" w:rsidRDefault="00E5188C" w:rsidP="00E5188C">
            <w:pPr>
              <w:pStyle w:val="af"/>
              <w:numPr>
                <w:ilvl w:val="0"/>
                <w:numId w:val="1"/>
              </w:numPr>
              <w:ind w:leftChars="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通年</w:t>
            </w:r>
          </w:p>
          <w:p w14:paraId="575D87F6" w14:textId="77777777" w:rsidR="00E5188C" w:rsidRPr="00E5188C" w:rsidRDefault="00E5188C" w:rsidP="00E5188C">
            <w:pPr>
              <w:pStyle w:val="af"/>
              <w:numPr>
                <w:ilvl w:val="0"/>
                <w:numId w:val="1"/>
              </w:numPr>
              <w:ind w:leftChars="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季節営業（</w:t>
            </w:r>
            <w:r w:rsidR="00EC090F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>月～</w:t>
            </w:r>
            <w:r w:rsidR="00EC090F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>月）</w:t>
            </w:r>
          </w:p>
        </w:tc>
      </w:tr>
      <w:tr w:rsidR="00E5188C" w14:paraId="194B5FF6" w14:textId="77777777" w:rsidTr="00E01416">
        <w:trPr>
          <w:trHeight w:val="559"/>
        </w:trPr>
        <w:tc>
          <w:tcPr>
            <w:tcW w:w="1701" w:type="dxa"/>
            <w:vMerge/>
            <w:shd w:val="pct20" w:color="auto" w:fill="auto"/>
            <w:vAlign w:val="center"/>
          </w:tcPr>
          <w:p w14:paraId="3E81993B" w14:textId="77777777" w:rsidR="00E5188C" w:rsidRDefault="00E5188C" w:rsidP="00C3551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CE05350" w14:textId="77777777" w:rsidR="00E5188C" w:rsidRPr="00B306DA" w:rsidRDefault="00E5188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20" w:color="auto" w:fill="auto"/>
            <w:vAlign w:val="center"/>
          </w:tcPr>
          <w:p w14:paraId="14E8E69A" w14:textId="77777777" w:rsidR="00E5188C" w:rsidRPr="00B306DA" w:rsidRDefault="00E5188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45E360CF" w14:textId="77777777" w:rsidR="00E5188C" w:rsidRPr="00B306DA" w:rsidRDefault="00E5188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shd w:val="pct20" w:color="auto" w:fill="auto"/>
          </w:tcPr>
          <w:p w14:paraId="3F05CE40" w14:textId="77777777" w:rsidR="00E5188C" w:rsidRDefault="00E5188C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営業</w:t>
            </w:r>
          </w:p>
          <w:p w14:paraId="5CC63A0D" w14:textId="77777777" w:rsidR="00E5188C" w:rsidRPr="00B306DA" w:rsidRDefault="00E5188C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時間</w:t>
            </w:r>
          </w:p>
        </w:tc>
        <w:tc>
          <w:tcPr>
            <w:tcW w:w="2835" w:type="dxa"/>
            <w:vAlign w:val="center"/>
          </w:tcPr>
          <w:p w14:paraId="3BADE588" w14:textId="77777777" w:rsidR="00E5188C" w:rsidRPr="00B306DA" w:rsidRDefault="00E5188C" w:rsidP="00EC090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時　</w:t>
            </w:r>
            <w:r w:rsidR="008378DA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分～　</w:t>
            </w:r>
            <w:r w:rsidR="008378DA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時　</w:t>
            </w:r>
            <w:r w:rsidR="008378DA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分</w:t>
            </w:r>
          </w:p>
        </w:tc>
      </w:tr>
      <w:tr w:rsidR="003B436A" w14:paraId="32BEA9D4" w14:textId="77777777" w:rsidTr="00E01416">
        <w:trPr>
          <w:trHeight w:val="258"/>
        </w:trPr>
        <w:tc>
          <w:tcPr>
            <w:tcW w:w="1701" w:type="dxa"/>
            <w:vMerge w:val="restart"/>
            <w:shd w:val="pct20" w:color="auto" w:fill="auto"/>
            <w:vAlign w:val="center"/>
          </w:tcPr>
          <w:p w14:paraId="7BAD13C4" w14:textId="77777777" w:rsidR="003B436A" w:rsidRDefault="003B436A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事業開始時</w:t>
            </w:r>
          </w:p>
          <w:p w14:paraId="39DC3745" w14:textId="77777777" w:rsidR="003B436A" w:rsidRDefault="003B436A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役員・従業員数</w:t>
            </w:r>
          </w:p>
          <w:p w14:paraId="50412FA7" w14:textId="77777777" w:rsidR="003B436A" w:rsidRPr="00B306DA" w:rsidRDefault="003B436A" w:rsidP="007F497B">
            <w:pPr>
              <w:jc w:val="center"/>
              <w:rPr>
                <w:snapToGrid w:val="0"/>
                <w:sz w:val="20"/>
                <w:szCs w:val="20"/>
              </w:rPr>
            </w:pPr>
            <w:r w:rsidRPr="002C6FCF">
              <w:rPr>
                <w:rFonts w:hint="eastAsia"/>
                <w:snapToGrid w:val="0"/>
                <w:sz w:val="16"/>
                <w:szCs w:val="16"/>
              </w:rPr>
              <w:t>（既存事業所は現在の数を記入</w:t>
            </w:r>
            <w:r w:rsidR="007F497B"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6FCDEE7C" w14:textId="77777777" w:rsidR="003B436A" w:rsidRPr="00B306DA" w:rsidRDefault="003B436A" w:rsidP="003E259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合計</w:t>
            </w:r>
          </w:p>
        </w:tc>
        <w:tc>
          <w:tcPr>
            <w:tcW w:w="993" w:type="dxa"/>
            <w:vMerge w:val="restart"/>
            <w:vAlign w:val="center"/>
          </w:tcPr>
          <w:p w14:paraId="4A42FC90" w14:textId="77777777" w:rsidR="003B436A" w:rsidRPr="00B306DA" w:rsidRDefault="003B436A" w:rsidP="002C6FCF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vMerge w:val="restart"/>
            <w:shd w:val="pct20" w:color="auto" w:fill="auto"/>
            <w:vAlign w:val="center"/>
          </w:tcPr>
          <w:p w14:paraId="06E00159" w14:textId="77777777" w:rsidR="003B436A" w:rsidRPr="00B306DA" w:rsidRDefault="003B436A" w:rsidP="002C6FC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内訳</w:t>
            </w:r>
          </w:p>
        </w:tc>
        <w:tc>
          <w:tcPr>
            <w:tcW w:w="5387" w:type="dxa"/>
            <w:gridSpan w:val="4"/>
          </w:tcPr>
          <w:p w14:paraId="5AA06F6C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①役員</w:t>
            </w:r>
          </w:p>
          <w:p w14:paraId="57DF75FF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（代表者を除く）　　　　　　　</w:t>
            </w:r>
            <w:r w:rsidR="007F497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名</w:t>
            </w:r>
          </w:p>
        </w:tc>
      </w:tr>
      <w:tr w:rsidR="003B436A" w14:paraId="645D55EC" w14:textId="77777777" w:rsidTr="00E01416">
        <w:trPr>
          <w:trHeight w:val="421"/>
        </w:trPr>
        <w:tc>
          <w:tcPr>
            <w:tcW w:w="1701" w:type="dxa"/>
            <w:vMerge/>
            <w:shd w:val="pct20" w:color="auto" w:fill="auto"/>
          </w:tcPr>
          <w:p w14:paraId="5785FCF6" w14:textId="77777777" w:rsidR="003B436A" w:rsidRDefault="003B436A" w:rsidP="00C3551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A464621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4FD34E3" w14:textId="77777777" w:rsidR="003B436A" w:rsidRDefault="003B436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20" w:color="auto" w:fill="auto"/>
          </w:tcPr>
          <w:p w14:paraId="00E2943A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14:paraId="0F5D2B8C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②常時従業員</w:t>
            </w:r>
          </w:p>
          <w:p w14:paraId="045C4F5D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（雇用保険被保険者）　　　　　</w:t>
            </w:r>
            <w:r w:rsidR="007F497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名</w:t>
            </w:r>
          </w:p>
        </w:tc>
      </w:tr>
      <w:tr w:rsidR="003B436A" w14:paraId="09C0223E" w14:textId="77777777" w:rsidTr="00E01416">
        <w:trPr>
          <w:trHeight w:val="471"/>
        </w:trPr>
        <w:tc>
          <w:tcPr>
            <w:tcW w:w="1701" w:type="dxa"/>
            <w:vMerge/>
            <w:shd w:val="pct20" w:color="auto" w:fill="auto"/>
          </w:tcPr>
          <w:p w14:paraId="6BB62A97" w14:textId="77777777" w:rsidR="003B436A" w:rsidRDefault="003B436A" w:rsidP="00C3551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68CE1EF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5C46A10" w14:textId="77777777" w:rsidR="003B436A" w:rsidRDefault="003B436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20" w:color="auto" w:fill="auto"/>
          </w:tcPr>
          <w:p w14:paraId="7B25B24A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14:paraId="7035AFD9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③臨時従業員</w:t>
            </w:r>
          </w:p>
          <w:p w14:paraId="56A8187C" w14:textId="77777777" w:rsidR="003B436A" w:rsidRDefault="003B436A" w:rsidP="002B39E8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（雇用保険被保険者でない）　　</w:t>
            </w:r>
            <w:r w:rsidR="007F497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名</w:t>
            </w:r>
          </w:p>
        </w:tc>
      </w:tr>
      <w:tr w:rsidR="008378DA" w14:paraId="0817BAD7" w14:textId="77777777" w:rsidTr="00E01416">
        <w:trPr>
          <w:trHeight w:val="556"/>
        </w:trPr>
        <w:tc>
          <w:tcPr>
            <w:tcW w:w="3261" w:type="dxa"/>
            <w:gridSpan w:val="3"/>
            <w:shd w:val="pct20" w:color="auto" w:fill="auto"/>
            <w:vAlign w:val="center"/>
          </w:tcPr>
          <w:p w14:paraId="2AEE6C28" w14:textId="77777777" w:rsidR="008378DA" w:rsidRDefault="008378DA" w:rsidP="00C3551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事業に要する許認可・免許等</w:t>
            </w:r>
          </w:p>
          <w:p w14:paraId="17B806E3" w14:textId="77777777" w:rsidR="008378DA" w:rsidRDefault="008378DA" w:rsidP="008378D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（必要な場合のみ記載）</w:t>
            </w:r>
          </w:p>
        </w:tc>
        <w:tc>
          <w:tcPr>
            <w:tcW w:w="6095" w:type="dxa"/>
            <w:gridSpan w:val="5"/>
            <w:vAlign w:val="center"/>
          </w:tcPr>
          <w:p w14:paraId="09ECE977" w14:textId="77777777" w:rsidR="008378DA" w:rsidRDefault="008378DA" w:rsidP="008378DA">
            <w:pPr>
              <w:ind w:firstLineChars="100" w:firstLine="217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許認可・免許等名称：</w:t>
            </w:r>
          </w:p>
          <w:p w14:paraId="60C53A25" w14:textId="77777777" w:rsidR="008378DA" w:rsidRDefault="008378DA" w:rsidP="008378DA">
            <w:pPr>
              <w:ind w:firstLineChars="100" w:firstLine="217"/>
              <w:rPr>
                <w:snapToGrid w:val="0"/>
                <w:sz w:val="20"/>
                <w:szCs w:val="20"/>
              </w:rPr>
            </w:pPr>
          </w:p>
          <w:p w14:paraId="095474F6" w14:textId="77777777" w:rsidR="008378DA" w:rsidRDefault="008378DA" w:rsidP="008378DA">
            <w:pPr>
              <w:ind w:firstLineChars="100" w:firstLine="217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取得見込時期：</w:t>
            </w:r>
          </w:p>
        </w:tc>
      </w:tr>
    </w:tbl>
    <w:p w14:paraId="116789CC" w14:textId="77777777" w:rsidR="00E01416" w:rsidRDefault="00E01416">
      <w:pPr>
        <w:rPr>
          <w:snapToGrid w:val="0"/>
          <w:sz w:val="20"/>
          <w:szCs w:val="20"/>
        </w:rPr>
      </w:pPr>
    </w:p>
    <w:p w14:paraId="4C1E19B8" w14:textId="77777777" w:rsidR="00E01416" w:rsidRDefault="00E01416">
      <w:pPr>
        <w:rPr>
          <w:snapToGrid w:val="0"/>
          <w:sz w:val="20"/>
          <w:szCs w:val="20"/>
        </w:rPr>
      </w:pPr>
    </w:p>
    <w:p w14:paraId="39CD940A" w14:textId="77777777" w:rsidR="00E92959" w:rsidRPr="00E859B4" w:rsidRDefault="00E859B4">
      <w:pPr>
        <w:rPr>
          <w:snapToGrid w:val="0"/>
          <w:sz w:val="20"/>
          <w:szCs w:val="20"/>
        </w:rPr>
      </w:pPr>
      <w:r w:rsidRPr="00E859B4">
        <w:rPr>
          <w:rFonts w:hint="eastAsia"/>
          <w:snapToGrid w:val="0"/>
          <w:sz w:val="20"/>
          <w:szCs w:val="20"/>
        </w:rPr>
        <w:lastRenderedPageBreak/>
        <w:t>２　事業内容</w:t>
      </w:r>
    </w:p>
    <w:p w14:paraId="1EB52890" w14:textId="77777777" w:rsidR="00E92959" w:rsidRPr="00E859B4" w:rsidRDefault="00E859B4" w:rsidP="00EC090F">
      <w:pPr>
        <w:ind w:firstLineChars="100" w:firstLine="217"/>
        <w:rPr>
          <w:snapToGrid w:val="0"/>
          <w:sz w:val="20"/>
          <w:szCs w:val="20"/>
        </w:rPr>
      </w:pPr>
      <w:r w:rsidRPr="00E859B4">
        <w:rPr>
          <w:rFonts w:hint="eastAsia"/>
          <w:snapToGrid w:val="0"/>
          <w:sz w:val="20"/>
          <w:szCs w:val="20"/>
        </w:rPr>
        <w:t>（事業全体について、詳しく記載すること。</w:t>
      </w:r>
      <w:r>
        <w:rPr>
          <w:rFonts w:hint="eastAsia"/>
          <w:snapToGrid w:val="0"/>
          <w:sz w:val="20"/>
          <w:szCs w:val="20"/>
        </w:rPr>
        <w:t>枠に収まらない場合は、別紙を添付すること。）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52"/>
      </w:tblGrid>
      <w:tr w:rsidR="00E859B4" w14:paraId="51451B45" w14:textId="77777777" w:rsidTr="00E859B4">
        <w:tc>
          <w:tcPr>
            <w:tcW w:w="9552" w:type="dxa"/>
          </w:tcPr>
          <w:p w14:paraId="26E1E97E" w14:textId="77777777" w:rsidR="00E859B4" w:rsidRDefault="00E859B4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①具体的な事業内容</w:t>
            </w:r>
          </w:p>
          <w:p w14:paraId="43C73DB2" w14:textId="77777777" w:rsidR="00E859B4" w:rsidRPr="00716516" w:rsidRDefault="00E859B4" w:rsidP="00716516">
            <w:pPr>
              <w:ind w:left="353" w:hangingChars="200" w:hanging="353"/>
              <w:rPr>
                <w:snapToGrid w:val="0"/>
                <w:sz w:val="16"/>
                <w:szCs w:val="16"/>
              </w:rPr>
            </w:pPr>
            <w:r w:rsidRPr="00716516">
              <w:rPr>
                <w:rFonts w:hint="eastAsia"/>
                <w:snapToGrid w:val="0"/>
                <w:sz w:val="16"/>
                <w:szCs w:val="16"/>
              </w:rPr>
              <w:t xml:space="preserve">　※この項目では、本事業において提供す</w:t>
            </w:r>
            <w:r w:rsidR="00EC090F">
              <w:rPr>
                <w:rFonts w:hint="eastAsia"/>
                <w:snapToGrid w:val="0"/>
                <w:sz w:val="16"/>
                <w:szCs w:val="16"/>
              </w:rPr>
              <w:t>る</w:t>
            </w:r>
            <w:r w:rsidRPr="00716516">
              <w:rPr>
                <w:rFonts w:hint="eastAsia"/>
                <w:snapToGrid w:val="0"/>
                <w:sz w:val="16"/>
                <w:szCs w:val="16"/>
              </w:rPr>
              <w:t>商品やサービスについての基本的な考え方（ターゲット、具体的な商品・サービス、提供方法等）や具体化までの手法等（ターゲットの集客方法、原材料の具体的な仕入先、人員体制等）について記載すること。</w:t>
            </w:r>
          </w:p>
          <w:p w14:paraId="4D96B4F9" w14:textId="77777777" w:rsidR="0049745F" w:rsidRPr="00EC090F" w:rsidRDefault="0049745F">
            <w:pPr>
              <w:rPr>
                <w:snapToGrid w:val="0"/>
                <w:sz w:val="20"/>
                <w:szCs w:val="20"/>
              </w:rPr>
            </w:pPr>
          </w:p>
          <w:p w14:paraId="29A99019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6909C82D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37514FEC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4573E7F3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0A963F9B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4112C71E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  <w:p w14:paraId="086DB161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  <w:p w14:paraId="733A83CB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  <w:p w14:paraId="26DEED5F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</w:tc>
      </w:tr>
      <w:tr w:rsidR="00E859B4" w14:paraId="73019889" w14:textId="77777777" w:rsidTr="00E859B4">
        <w:tc>
          <w:tcPr>
            <w:tcW w:w="9552" w:type="dxa"/>
          </w:tcPr>
          <w:p w14:paraId="63340406" w14:textId="77777777" w:rsidR="00E859B4" w:rsidRDefault="00F908B4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②事業を継続させるための手法</w:t>
            </w:r>
          </w:p>
          <w:p w14:paraId="5D8B51D7" w14:textId="77777777" w:rsidR="00EC090F" w:rsidRDefault="00F908B4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716516">
              <w:rPr>
                <w:rFonts w:hint="eastAsia"/>
                <w:snapToGrid w:val="0"/>
                <w:sz w:val="16"/>
                <w:szCs w:val="16"/>
              </w:rPr>
              <w:t>※この項目では、</w:t>
            </w:r>
            <w:r w:rsidR="0049745F" w:rsidRPr="00716516">
              <w:rPr>
                <w:rFonts w:hint="eastAsia"/>
                <w:snapToGrid w:val="0"/>
                <w:sz w:val="16"/>
                <w:szCs w:val="16"/>
              </w:rPr>
              <w:t>３</w:t>
            </w:r>
            <w:r w:rsidRPr="00716516">
              <w:rPr>
                <w:rFonts w:hint="eastAsia"/>
                <w:snapToGrid w:val="0"/>
                <w:sz w:val="16"/>
                <w:szCs w:val="16"/>
              </w:rPr>
              <w:t>年</w:t>
            </w:r>
            <w:r w:rsidR="0049745F" w:rsidRPr="00716516">
              <w:rPr>
                <w:rFonts w:hint="eastAsia"/>
                <w:snapToGrid w:val="0"/>
                <w:sz w:val="16"/>
                <w:szCs w:val="16"/>
              </w:rPr>
              <w:t>間事業を継続するうえで、現在の計画上で考えられるリスク（予定していた売上に到達できなかった、</w:t>
            </w:r>
          </w:p>
          <w:p w14:paraId="44CF8204" w14:textId="77777777" w:rsidR="00F908B4" w:rsidRPr="00716516" w:rsidRDefault="0049745F" w:rsidP="00EC090F">
            <w:pPr>
              <w:ind w:firstLineChars="200" w:firstLine="353"/>
              <w:rPr>
                <w:snapToGrid w:val="0"/>
                <w:sz w:val="16"/>
                <w:szCs w:val="16"/>
              </w:rPr>
            </w:pPr>
            <w:r w:rsidRPr="00716516">
              <w:rPr>
                <w:rFonts w:hint="eastAsia"/>
                <w:snapToGrid w:val="0"/>
                <w:sz w:val="16"/>
                <w:szCs w:val="16"/>
              </w:rPr>
              <w:t>予定以上に原価がかかった等）の洗い出しを行い、それぞれの具体的な対応策を記載すること。</w:t>
            </w:r>
          </w:p>
          <w:p w14:paraId="67BBB648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274CD867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4A169EA4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60D0CE65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458AEA35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7D47D435" w14:textId="77777777" w:rsidR="0049745F" w:rsidRDefault="0049745F">
            <w:pPr>
              <w:rPr>
                <w:snapToGrid w:val="0"/>
                <w:sz w:val="20"/>
                <w:szCs w:val="20"/>
              </w:rPr>
            </w:pPr>
          </w:p>
          <w:p w14:paraId="47A4F71B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  <w:p w14:paraId="1EA89868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  <w:p w14:paraId="44EBA034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  <w:p w14:paraId="1E6DBD3D" w14:textId="77777777" w:rsidR="00636DDC" w:rsidRDefault="00636DDC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1F45B5A2" w14:textId="77777777" w:rsidR="0010125A" w:rsidRDefault="00E01416" w:rsidP="00E859B4">
      <w:pPr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３</w:t>
      </w:r>
      <w:r w:rsidR="0010125A">
        <w:rPr>
          <w:rFonts w:hint="eastAsia"/>
          <w:snapToGrid w:val="0"/>
          <w:sz w:val="20"/>
          <w:szCs w:val="20"/>
        </w:rPr>
        <w:t xml:space="preserve">　事業の見通し</w:t>
      </w:r>
      <w:r w:rsidR="00A90D5A">
        <w:rPr>
          <w:rFonts w:hint="eastAsia"/>
          <w:snapToGrid w:val="0"/>
          <w:sz w:val="20"/>
          <w:szCs w:val="20"/>
        </w:rPr>
        <w:t>（補助事業が完了した日の翌年度から起算）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417"/>
        <w:gridCol w:w="1418"/>
        <w:gridCol w:w="1418"/>
        <w:gridCol w:w="3508"/>
      </w:tblGrid>
      <w:tr w:rsidR="0010125A" w14:paraId="7D3684F7" w14:textId="77777777" w:rsidTr="00FF3A41">
        <w:trPr>
          <w:trHeight w:val="379"/>
        </w:trPr>
        <w:tc>
          <w:tcPr>
            <w:tcW w:w="1809" w:type="dxa"/>
            <w:gridSpan w:val="2"/>
            <w:tcBorders>
              <w:tl2br w:val="single" w:sz="4" w:space="0" w:color="auto"/>
            </w:tcBorders>
            <w:vAlign w:val="center"/>
          </w:tcPr>
          <w:p w14:paraId="5055D70D" w14:textId="77777777" w:rsidR="0010125A" w:rsidRDefault="0010125A" w:rsidP="0010125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27E757" w14:textId="77777777" w:rsidR="0010125A" w:rsidRDefault="0010125A" w:rsidP="00E0141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１年</w:t>
            </w:r>
            <w:r w:rsidR="002F68D9">
              <w:rPr>
                <w:rFonts w:hint="eastAsia"/>
                <w:snapToGrid w:val="0"/>
                <w:sz w:val="20"/>
                <w:szCs w:val="20"/>
              </w:rPr>
              <w:t>度</w:t>
            </w:r>
            <w:r>
              <w:rPr>
                <w:rFonts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1418" w:type="dxa"/>
            <w:vAlign w:val="center"/>
          </w:tcPr>
          <w:p w14:paraId="7DE2B15E" w14:textId="77777777" w:rsidR="0010125A" w:rsidRDefault="0010125A" w:rsidP="00E0141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２年</w:t>
            </w:r>
            <w:r w:rsidR="002F68D9">
              <w:rPr>
                <w:rFonts w:hint="eastAsia"/>
                <w:snapToGrid w:val="0"/>
                <w:sz w:val="20"/>
                <w:szCs w:val="20"/>
              </w:rPr>
              <w:t>度</w:t>
            </w:r>
            <w:r>
              <w:rPr>
                <w:rFonts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7CBB6F43" w14:textId="77777777" w:rsidR="0010125A" w:rsidRDefault="0010125A" w:rsidP="00E0141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３年</w:t>
            </w:r>
            <w:r w:rsidR="002F68D9">
              <w:rPr>
                <w:rFonts w:hint="eastAsia"/>
                <w:snapToGrid w:val="0"/>
                <w:sz w:val="20"/>
                <w:szCs w:val="20"/>
              </w:rPr>
              <w:t>度</w:t>
            </w:r>
            <w:r>
              <w:rPr>
                <w:rFonts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3508" w:type="dxa"/>
            <w:vAlign w:val="center"/>
          </w:tcPr>
          <w:p w14:paraId="3DA850F4" w14:textId="77777777" w:rsidR="0010125A" w:rsidRDefault="0010125A" w:rsidP="00E0141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見通しに関する根拠を記入</w:t>
            </w:r>
          </w:p>
        </w:tc>
      </w:tr>
      <w:tr w:rsidR="0010125A" w14:paraId="08B78667" w14:textId="77777777" w:rsidTr="00FF3A41">
        <w:trPr>
          <w:trHeight w:val="414"/>
        </w:trPr>
        <w:tc>
          <w:tcPr>
            <w:tcW w:w="1809" w:type="dxa"/>
            <w:gridSpan w:val="2"/>
            <w:vAlign w:val="center"/>
          </w:tcPr>
          <w:p w14:paraId="2F980040" w14:textId="77777777" w:rsidR="0010125A" w:rsidRDefault="0010125A" w:rsidP="0010125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売上高　①</w:t>
            </w:r>
          </w:p>
        </w:tc>
        <w:tc>
          <w:tcPr>
            <w:tcW w:w="1417" w:type="dxa"/>
            <w:vAlign w:val="center"/>
          </w:tcPr>
          <w:p w14:paraId="754E6F4A" w14:textId="77777777" w:rsidR="0010125A" w:rsidRDefault="00E01416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5D105421" w14:textId="77777777" w:rsidR="0010125A" w:rsidRDefault="00E01416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865B5" w14:textId="77777777" w:rsidR="0010125A" w:rsidRDefault="00E01416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 w:val="restart"/>
            <w:tcBorders>
              <w:left w:val="single" w:sz="18" w:space="0" w:color="auto"/>
            </w:tcBorders>
          </w:tcPr>
          <w:p w14:paraId="63E2A3EC" w14:textId="77777777" w:rsidR="0010125A" w:rsidRDefault="0010125A" w:rsidP="00E859B4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32F3744F" w14:textId="77777777" w:rsidTr="00FF3A41">
        <w:trPr>
          <w:trHeight w:val="419"/>
        </w:trPr>
        <w:tc>
          <w:tcPr>
            <w:tcW w:w="1809" w:type="dxa"/>
            <w:gridSpan w:val="2"/>
            <w:vAlign w:val="center"/>
          </w:tcPr>
          <w:p w14:paraId="03ABE5F4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売上原価②</w:t>
            </w:r>
          </w:p>
          <w:p w14:paraId="74A16E85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（仕入高）</w:t>
            </w:r>
          </w:p>
        </w:tc>
        <w:tc>
          <w:tcPr>
            <w:tcW w:w="1417" w:type="dxa"/>
            <w:vAlign w:val="center"/>
          </w:tcPr>
          <w:p w14:paraId="7019DCF3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2B3E4134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0E58232A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6649A95E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32389318" w14:textId="77777777" w:rsidTr="00FF3A41">
        <w:trPr>
          <w:trHeight w:val="457"/>
        </w:trPr>
        <w:tc>
          <w:tcPr>
            <w:tcW w:w="675" w:type="dxa"/>
            <w:vMerge w:val="restart"/>
            <w:vAlign w:val="center"/>
          </w:tcPr>
          <w:p w14:paraId="40C1C986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経費</w:t>
            </w:r>
          </w:p>
        </w:tc>
        <w:tc>
          <w:tcPr>
            <w:tcW w:w="1134" w:type="dxa"/>
            <w:vAlign w:val="center"/>
          </w:tcPr>
          <w:p w14:paraId="655CF6D0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 w:rsidRPr="00A833F7">
              <w:rPr>
                <w:rFonts w:hint="eastAsia"/>
                <w:snapToGrid w:val="0"/>
                <w:spacing w:val="67"/>
                <w:kern w:val="0"/>
                <w:sz w:val="20"/>
                <w:szCs w:val="20"/>
                <w:fitText w:val="868" w:id="-457529600"/>
              </w:rPr>
              <w:t>人件</w:t>
            </w:r>
            <w:r w:rsidRPr="00A833F7">
              <w:rPr>
                <w:rFonts w:hint="eastAsia"/>
                <w:snapToGrid w:val="0"/>
                <w:kern w:val="0"/>
                <w:sz w:val="20"/>
                <w:szCs w:val="20"/>
                <w:fitText w:val="868" w:id="-457529600"/>
              </w:rPr>
              <w:t>費</w:t>
            </w:r>
          </w:p>
        </w:tc>
        <w:tc>
          <w:tcPr>
            <w:tcW w:w="1417" w:type="dxa"/>
            <w:vAlign w:val="center"/>
          </w:tcPr>
          <w:p w14:paraId="3A75814C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48EE247D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72FAAE1E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15F6A585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029F90C1" w14:textId="77777777" w:rsidTr="00FF3A41">
        <w:trPr>
          <w:trHeight w:val="423"/>
        </w:trPr>
        <w:tc>
          <w:tcPr>
            <w:tcW w:w="675" w:type="dxa"/>
            <w:vMerge/>
            <w:vAlign w:val="center"/>
          </w:tcPr>
          <w:p w14:paraId="3F6FC6E7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2E54D3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 w:rsidRPr="00A833F7">
              <w:rPr>
                <w:rFonts w:hint="eastAsia"/>
                <w:snapToGrid w:val="0"/>
                <w:spacing w:val="234"/>
                <w:kern w:val="0"/>
                <w:sz w:val="20"/>
                <w:szCs w:val="20"/>
                <w:fitText w:val="868" w:id="-457529599"/>
              </w:rPr>
              <w:t>家</w:t>
            </w:r>
            <w:r w:rsidRPr="00A833F7">
              <w:rPr>
                <w:rFonts w:hint="eastAsia"/>
                <w:snapToGrid w:val="0"/>
                <w:kern w:val="0"/>
                <w:sz w:val="20"/>
                <w:szCs w:val="20"/>
                <w:fitText w:val="868" w:id="-457529599"/>
              </w:rPr>
              <w:t>賃</w:t>
            </w:r>
          </w:p>
        </w:tc>
        <w:tc>
          <w:tcPr>
            <w:tcW w:w="1417" w:type="dxa"/>
            <w:vAlign w:val="center"/>
          </w:tcPr>
          <w:p w14:paraId="1278F261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44F730E7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5A1BFA90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7E684EAF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53937003" w14:textId="77777777" w:rsidTr="00FF3A41">
        <w:trPr>
          <w:trHeight w:val="412"/>
        </w:trPr>
        <w:tc>
          <w:tcPr>
            <w:tcW w:w="675" w:type="dxa"/>
            <w:vMerge/>
            <w:vAlign w:val="center"/>
          </w:tcPr>
          <w:p w14:paraId="3E80F549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4EBBB3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支払利息</w:t>
            </w:r>
          </w:p>
        </w:tc>
        <w:tc>
          <w:tcPr>
            <w:tcW w:w="1417" w:type="dxa"/>
            <w:vAlign w:val="center"/>
          </w:tcPr>
          <w:p w14:paraId="0B83AC21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556F2941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248E9674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0D2EB2F1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43CC727D" w14:textId="77777777" w:rsidTr="00FF3A41">
        <w:trPr>
          <w:trHeight w:val="404"/>
        </w:trPr>
        <w:tc>
          <w:tcPr>
            <w:tcW w:w="675" w:type="dxa"/>
            <w:vMerge/>
            <w:vAlign w:val="center"/>
          </w:tcPr>
          <w:p w14:paraId="5A3D0039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E8271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 w:rsidRPr="00A833F7">
              <w:rPr>
                <w:rFonts w:hint="eastAsia"/>
                <w:snapToGrid w:val="0"/>
                <w:spacing w:val="67"/>
                <w:kern w:val="0"/>
                <w:sz w:val="20"/>
                <w:szCs w:val="20"/>
                <w:fitText w:val="868" w:id="-457529598"/>
              </w:rPr>
              <w:t>その</w:t>
            </w:r>
            <w:r w:rsidRPr="00A833F7">
              <w:rPr>
                <w:rFonts w:hint="eastAsia"/>
                <w:snapToGrid w:val="0"/>
                <w:kern w:val="0"/>
                <w:sz w:val="20"/>
                <w:szCs w:val="20"/>
                <w:fitText w:val="868" w:id="-457529598"/>
              </w:rPr>
              <w:t>他</w:t>
            </w:r>
          </w:p>
        </w:tc>
        <w:tc>
          <w:tcPr>
            <w:tcW w:w="1417" w:type="dxa"/>
            <w:vAlign w:val="center"/>
          </w:tcPr>
          <w:p w14:paraId="061F0CEF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703FE53E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5E4A731C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692ECF1D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5CB453D3" w14:textId="77777777" w:rsidTr="00FF3A41">
        <w:trPr>
          <w:trHeight w:val="423"/>
        </w:trPr>
        <w:tc>
          <w:tcPr>
            <w:tcW w:w="675" w:type="dxa"/>
            <w:vMerge/>
            <w:vAlign w:val="center"/>
          </w:tcPr>
          <w:p w14:paraId="1550EEEB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EA681D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 w:rsidRPr="00A833F7">
              <w:rPr>
                <w:rFonts w:hint="eastAsia"/>
                <w:snapToGrid w:val="0"/>
                <w:spacing w:val="234"/>
                <w:kern w:val="0"/>
                <w:sz w:val="20"/>
                <w:szCs w:val="20"/>
                <w:fitText w:val="868" w:id="-457529597"/>
              </w:rPr>
              <w:t>合</w:t>
            </w:r>
            <w:r w:rsidRPr="00A833F7">
              <w:rPr>
                <w:rFonts w:hint="eastAsia"/>
                <w:snapToGrid w:val="0"/>
                <w:kern w:val="0"/>
                <w:sz w:val="20"/>
                <w:szCs w:val="20"/>
                <w:fitText w:val="868" w:id="-457529597"/>
              </w:rPr>
              <w:t>計</w:t>
            </w:r>
          </w:p>
        </w:tc>
        <w:tc>
          <w:tcPr>
            <w:tcW w:w="1417" w:type="dxa"/>
            <w:vAlign w:val="center"/>
          </w:tcPr>
          <w:p w14:paraId="27A909F6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1AEFEBA6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01300B83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2B3649A7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  <w:tr w:rsidR="00A833F7" w14:paraId="1AEFE571" w14:textId="77777777" w:rsidTr="00FF3A41">
        <w:trPr>
          <w:trHeight w:val="415"/>
        </w:trPr>
        <w:tc>
          <w:tcPr>
            <w:tcW w:w="1809" w:type="dxa"/>
            <w:gridSpan w:val="2"/>
            <w:vAlign w:val="center"/>
          </w:tcPr>
          <w:p w14:paraId="0D00A7ED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利　　益</w:t>
            </w:r>
          </w:p>
          <w:p w14:paraId="6D36D7DB" w14:textId="77777777" w:rsidR="00A833F7" w:rsidRDefault="00A833F7" w:rsidP="00A833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①－②－③</w:t>
            </w:r>
          </w:p>
        </w:tc>
        <w:tc>
          <w:tcPr>
            <w:tcW w:w="1417" w:type="dxa"/>
            <w:vAlign w:val="center"/>
          </w:tcPr>
          <w:p w14:paraId="6C03E591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6C8AD300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1418" w:type="dxa"/>
            <w:vAlign w:val="center"/>
          </w:tcPr>
          <w:p w14:paraId="24CD936C" w14:textId="77777777" w:rsidR="00A833F7" w:rsidRDefault="00A833F7" w:rsidP="00A833F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万円</w:t>
            </w:r>
          </w:p>
        </w:tc>
        <w:tc>
          <w:tcPr>
            <w:tcW w:w="3508" w:type="dxa"/>
            <w:vMerge/>
          </w:tcPr>
          <w:p w14:paraId="7D9D69C7" w14:textId="77777777" w:rsidR="00A833F7" w:rsidRDefault="00A833F7" w:rsidP="00A833F7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0041D421" w14:textId="77777777" w:rsidR="0010125A" w:rsidRPr="0010125A" w:rsidRDefault="0010125A" w:rsidP="0010125A">
      <w:pPr>
        <w:rPr>
          <w:snapToGrid w:val="0"/>
          <w:color w:val="FF0000"/>
          <w:sz w:val="20"/>
          <w:szCs w:val="20"/>
        </w:rPr>
      </w:pPr>
    </w:p>
    <w:sectPr w:rsidR="0010125A" w:rsidRPr="0010125A" w:rsidSect="00512AD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7BB3" w14:textId="77777777" w:rsidR="00723AEA" w:rsidRDefault="00723AEA">
      <w:r>
        <w:separator/>
      </w:r>
    </w:p>
  </w:endnote>
  <w:endnote w:type="continuationSeparator" w:id="0">
    <w:p w14:paraId="4C854EE0" w14:textId="77777777" w:rsidR="00723AEA" w:rsidRDefault="0072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9929" w14:textId="77777777" w:rsidR="00723AEA" w:rsidRDefault="00723AEA">
      <w:r>
        <w:separator/>
      </w:r>
    </w:p>
  </w:footnote>
  <w:footnote w:type="continuationSeparator" w:id="0">
    <w:p w14:paraId="4416AFC3" w14:textId="77777777" w:rsidR="00723AEA" w:rsidRDefault="0072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2589"/>
    <w:multiLevelType w:val="hybridMultilevel"/>
    <w:tmpl w:val="34AAD8A4"/>
    <w:lvl w:ilvl="0" w:tplc="444687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958"/>
  <w:doNotHyphenateCaps/>
  <w:drawingGridHorizontalSpacing w:val="227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700E"/>
    <w:rsid w:val="000603DB"/>
    <w:rsid w:val="00091B6D"/>
    <w:rsid w:val="000A7308"/>
    <w:rsid w:val="000B2D95"/>
    <w:rsid w:val="0010125A"/>
    <w:rsid w:val="00170D25"/>
    <w:rsid w:val="001F1821"/>
    <w:rsid w:val="002038F1"/>
    <w:rsid w:val="002551CA"/>
    <w:rsid w:val="00294A63"/>
    <w:rsid w:val="002A1130"/>
    <w:rsid w:val="002B39E8"/>
    <w:rsid w:val="002C6FCF"/>
    <w:rsid w:val="002F68D9"/>
    <w:rsid w:val="003069B9"/>
    <w:rsid w:val="00382801"/>
    <w:rsid w:val="003A197A"/>
    <w:rsid w:val="003B1467"/>
    <w:rsid w:val="003B436A"/>
    <w:rsid w:val="003B5B3E"/>
    <w:rsid w:val="003E2592"/>
    <w:rsid w:val="0049745F"/>
    <w:rsid w:val="004A2DCD"/>
    <w:rsid w:val="00512AD9"/>
    <w:rsid w:val="00636DDC"/>
    <w:rsid w:val="00642BF9"/>
    <w:rsid w:val="00652BE6"/>
    <w:rsid w:val="006539BA"/>
    <w:rsid w:val="006A2173"/>
    <w:rsid w:val="006F1099"/>
    <w:rsid w:val="006F11F2"/>
    <w:rsid w:val="00716516"/>
    <w:rsid w:val="00723AEA"/>
    <w:rsid w:val="00734410"/>
    <w:rsid w:val="007A4DF5"/>
    <w:rsid w:val="007F497B"/>
    <w:rsid w:val="00821467"/>
    <w:rsid w:val="008253FF"/>
    <w:rsid w:val="008378DA"/>
    <w:rsid w:val="008F2587"/>
    <w:rsid w:val="009258BB"/>
    <w:rsid w:val="00931195"/>
    <w:rsid w:val="009314C4"/>
    <w:rsid w:val="009475E0"/>
    <w:rsid w:val="00986279"/>
    <w:rsid w:val="009A653D"/>
    <w:rsid w:val="009C35A5"/>
    <w:rsid w:val="009E4463"/>
    <w:rsid w:val="00A31A3D"/>
    <w:rsid w:val="00A43B65"/>
    <w:rsid w:val="00A833F7"/>
    <w:rsid w:val="00A90D5A"/>
    <w:rsid w:val="00A92114"/>
    <w:rsid w:val="00AB4CA6"/>
    <w:rsid w:val="00AC272B"/>
    <w:rsid w:val="00B15749"/>
    <w:rsid w:val="00B306DA"/>
    <w:rsid w:val="00B74BD1"/>
    <w:rsid w:val="00B76BD1"/>
    <w:rsid w:val="00C1371B"/>
    <w:rsid w:val="00C35519"/>
    <w:rsid w:val="00C36493"/>
    <w:rsid w:val="00C61339"/>
    <w:rsid w:val="00C711FD"/>
    <w:rsid w:val="00CA6CA9"/>
    <w:rsid w:val="00CC3A45"/>
    <w:rsid w:val="00D75D3B"/>
    <w:rsid w:val="00D87F10"/>
    <w:rsid w:val="00DE5614"/>
    <w:rsid w:val="00E01416"/>
    <w:rsid w:val="00E5188C"/>
    <w:rsid w:val="00E8210F"/>
    <w:rsid w:val="00E859B4"/>
    <w:rsid w:val="00E92959"/>
    <w:rsid w:val="00EB2215"/>
    <w:rsid w:val="00EC090F"/>
    <w:rsid w:val="00EE4D47"/>
    <w:rsid w:val="00F41045"/>
    <w:rsid w:val="00F85D6E"/>
    <w:rsid w:val="00F908B4"/>
    <w:rsid w:val="00FC39F4"/>
    <w:rsid w:val="00FE4836"/>
    <w:rsid w:val="00FF3A41"/>
    <w:rsid w:val="00FF606E"/>
    <w:rsid w:val="00FF700E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91495"/>
  <w14:defaultImageDpi w14:val="0"/>
  <w15:docId w15:val="{A309E6B0-C171-44EA-BEE6-97684581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87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258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8F2587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F258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8F2587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8F2587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8F258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8F2587"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8F258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8F2587"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038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038F1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3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A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6529-0B32-4DDC-BFFF-082109C9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第一法規株式会社</dc:creator>
  <cp:keywords/>
  <dc:description/>
  <cp:lastModifiedBy>小原 遥奈</cp:lastModifiedBy>
  <cp:revision>2</cp:revision>
  <cp:lastPrinted>2026-03-18T07:07:00Z</cp:lastPrinted>
  <dcterms:created xsi:type="dcterms:W3CDTF">2026-04-23T01:40:00Z</dcterms:created>
  <dcterms:modified xsi:type="dcterms:W3CDTF">2026-04-23T01:40:00Z</dcterms:modified>
</cp:coreProperties>
</file>